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A" w:rsidRDefault="00BC68F3">
      <w:pPr>
        <w:pStyle w:val="Standard"/>
        <w:spacing w:line="276" w:lineRule="auto"/>
        <w:rPr>
          <w:rFonts w:hint="eastAsia"/>
        </w:rPr>
      </w:pPr>
      <w:r>
        <w:rPr>
          <w:b/>
          <w:bCs/>
          <w:color w:val="0F0F0F"/>
          <w:w w:val="125"/>
          <w:sz w:val="40"/>
        </w:rPr>
        <w:t xml:space="preserve">            </w:t>
      </w:r>
      <w:r>
        <w:rPr>
          <w:noProof/>
          <w:lang w:val="es-AR" w:eastAsia="es-AR" w:bidi="ar-SA"/>
        </w:rPr>
        <w:drawing>
          <wp:inline distT="0" distB="0" distL="0" distR="0">
            <wp:extent cx="398879" cy="490676"/>
            <wp:effectExtent l="0" t="0" r="1171" b="4624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879" cy="4906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F0F0F"/>
          <w:w w:val="125"/>
          <w:sz w:val="40"/>
        </w:rPr>
        <w:t xml:space="preserve">DESCANSO </w:t>
      </w:r>
      <w:r>
        <w:rPr>
          <w:b/>
          <w:bCs/>
          <w:w w:val="125"/>
          <w:sz w:val="40"/>
        </w:rPr>
        <w:t>DE BUCANEROS</w:t>
      </w:r>
    </w:p>
    <w:p w:rsidR="00385CCA" w:rsidRDefault="00BC68F3">
      <w:pPr>
        <w:pStyle w:val="Standard"/>
        <w:spacing w:line="276" w:lineRule="auto"/>
        <w:ind w:left="1219"/>
        <w:jc w:val="center"/>
        <w:rPr>
          <w:rFonts w:hint="eastAsia"/>
        </w:rPr>
      </w:pPr>
      <w:r>
        <w:rPr>
          <w:b/>
          <w:bCs/>
          <w:spacing w:val="-4"/>
        </w:rPr>
        <w:t>EMPEDRADO,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4"/>
        </w:rPr>
        <w:t>CORRIENTES</w:t>
      </w:r>
      <w:r>
        <w:rPr>
          <w:b/>
          <w:bCs/>
          <w:spacing w:val="17"/>
        </w:rPr>
        <w:t xml:space="preserve"> </w:t>
      </w:r>
      <w:r>
        <w:rPr>
          <w:b/>
          <w:bCs/>
          <w:color w:val="1A1A1A"/>
          <w:spacing w:val="-4"/>
        </w:rPr>
        <w:t>/</w:t>
      </w:r>
      <w:r>
        <w:rPr>
          <w:b/>
          <w:bCs/>
          <w:color w:val="1A1A1A"/>
        </w:rPr>
        <w:t xml:space="preserve"> </w:t>
      </w:r>
      <w:r>
        <w:rPr>
          <w:b/>
          <w:bCs/>
          <w:spacing w:val="-4"/>
        </w:rPr>
        <w:t>0379-4351133</w:t>
      </w:r>
    </w:p>
    <w:p w:rsidR="00385CCA" w:rsidRDefault="00385CCA">
      <w:pPr>
        <w:pStyle w:val="Standard"/>
        <w:spacing w:line="209" w:lineRule="exact"/>
        <w:ind w:left="1219"/>
        <w:jc w:val="center"/>
        <w:rPr>
          <w:rFonts w:hint="eastAsia"/>
        </w:rPr>
      </w:pPr>
    </w:p>
    <w:p w:rsidR="00385CCA" w:rsidRDefault="00385CCA">
      <w:pPr>
        <w:pStyle w:val="Standard"/>
        <w:spacing w:line="209" w:lineRule="exact"/>
        <w:ind w:left="1219"/>
        <w:rPr>
          <w:rFonts w:hint="eastAsia"/>
        </w:rPr>
      </w:pPr>
    </w:p>
    <w:p w:rsidR="00385CCA" w:rsidRDefault="00385CCA">
      <w:pPr>
        <w:pStyle w:val="Standard"/>
        <w:spacing w:line="209" w:lineRule="exact"/>
        <w:ind w:left="1219"/>
        <w:jc w:val="center"/>
        <w:rPr>
          <w:rFonts w:hint="eastAsia"/>
        </w:rPr>
      </w:pPr>
    </w:p>
    <w:p w:rsidR="00385CCA" w:rsidRDefault="00385CCA">
      <w:pPr>
        <w:pStyle w:val="Standard"/>
        <w:spacing w:line="209" w:lineRule="exact"/>
        <w:ind w:left="1219"/>
        <w:jc w:val="center"/>
        <w:rPr>
          <w:rFonts w:hint="eastAsia"/>
        </w:rPr>
      </w:pPr>
    </w:p>
    <w:p w:rsidR="00385CCA" w:rsidRDefault="00BC68F3">
      <w:pPr>
        <w:pStyle w:val="Standard"/>
        <w:spacing w:line="276" w:lineRule="auto"/>
        <w:ind w:left="1219"/>
        <w:rPr>
          <w:rFonts w:hint="eastAsia"/>
        </w:rPr>
      </w:pPr>
      <w:r>
        <w:rPr>
          <w:b/>
          <w:bCs/>
          <w:spacing w:val="-4"/>
          <w:sz w:val="28"/>
          <w:szCs w:val="28"/>
        </w:rPr>
        <w:t xml:space="preserve">     </w:t>
      </w:r>
      <w:r>
        <w:rPr>
          <w:b/>
          <w:bCs/>
          <w:spacing w:val="-4"/>
          <w:sz w:val="28"/>
          <w:szCs w:val="28"/>
          <w:u w:val="single"/>
        </w:rPr>
        <w:t>HABITACIONES PRECIO INVITADOS/ AFILIADOS S.O.M.U.</w:t>
      </w:r>
    </w:p>
    <w:p w:rsidR="00385CCA" w:rsidRDefault="00BC68F3">
      <w:pPr>
        <w:pStyle w:val="Standard"/>
        <w:spacing w:line="276" w:lineRule="auto"/>
        <w:rPr>
          <w:rFonts w:hint="eastAsia"/>
        </w:rPr>
      </w:pPr>
      <w:r>
        <w:rPr>
          <w:b/>
          <w:bCs/>
          <w:spacing w:val="-4"/>
        </w:rPr>
        <w:t xml:space="preserve">                                                            </w:t>
      </w:r>
    </w:p>
    <w:p w:rsidR="00385CCA" w:rsidRDefault="00BC68F3">
      <w:pPr>
        <w:pStyle w:val="Standard"/>
        <w:spacing w:line="276" w:lineRule="auto"/>
        <w:rPr>
          <w:rFonts w:hint="eastAsia"/>
        </w:rPr>
      </w:pPr>
      <w:r>
        <w:rPr>
          <w:b/>
          <w:bCs/>
          <w:spacing w:val="-4"/>
        </w:rPr>
        <w:t xml:space="preserve">                                                    </w:t>
      </w:r>
      <w:r>
        <w:rPr>
          <w:b/>
          <w:bCs/>
          <w:spacing w:val="-4"/>
          <w:u w:val="single"/>
        </w:rPr>
        <w:t>PRECIO SUJETO A</w:t>
      </w:r>
      <w:r w:rsidR="00BA0B8D">
        <w:rPr>
          <w:b/>
          <w:bCs/>
          <w:spacing w:val="-4"/>
          <w:u w:val="single"/>
        </w:rPr>
        <w:t xml:space="preserve"> </w:t>
      </w:r>
      <w:r>
        <w:rPr>
          <w:b/>
          <w:bCs/>
          <w:spacing w:val="-4"/>
          <w:u w:val="single"/>
        </w:rPr>
        <w:t xml:space="preserve"> MODIFICACIONES</w:t>
      </w:r>
    </w:p>
    <w:p w:rsidR="00385CCA" w:rsidRDefault="00385CCA">
      <w:pPr>
        <w:pStyle w:val="Standard"/>
        <w:spacing w:line="276" w:lineRule="auto"/>
        <w:ind w:left="1219"/>
        <w:jc w:val="center"/>
        <w:rPr>
          <w:rFonts w:hint="eastAsia"/>
          <w:u w:val="single"/>
        </w:rPr>
      </w:pPr>
    </w:p>
    <w:p w:rsidR="00385CCA" w:rsidRDefault="00385CCA">
      <w:pPr>
        <w:pStyle w:val="Standard"/>
        <w:spacing w:line="209" w:lineRule="exact"/>
        <w:ind w:left="1219"/>
        <w:jc w:val="center"/>
        <w:rPr>
          <w:rFonts w:hint="eastAsia"/>
          <w:u w:val="single"/>
        </w:rPr>
      </w:pPr>
    </w:p>
    <w:p w:rsidR="00385CCA" w:rsidRDefault="00385CCA">
      <w:pPr>
        <w:pStyle w:val="Standard"/>
        <w:spacing w:line="209" w:lineRule="exact"/>
        <w:ind w:left="1219"/>
        <w:jc w:val="center"/>
        <w:rPr>
          <w:rFonts w:hint="eastAsia"/>
          <w:u w:val="single"/>
        </w:rPr>
      </w:pPr>
    </w:p>
    <w:tbl>
      <w:tblPr>
        <w:tblW w:w="9638" w:type="dxa"/>
        <w:tblInd w:w="5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819"/>
        <w:gridCol w:w="2819"/>
      </w:tblGrid>
      <w:tr w:rsidR="00385CCA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385CCA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rPr>
                <w:rFonts w:hint="eastAsia"/>
              </w:rPr>
            </w:pPr>
            <w:r>
              <w:t xml:space="preserve">         AFILIADOS                          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rPr>
                <w:rFonts w:hint="eastAsia"/>
              </w:rPr>
            </w:pPr>
            <w:r>
              <w:t xml:space="preserve">         PARTICULAR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Cabaña p/4 Personas con vista al rio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$63.000</w:t>
            </w:r>
            <w:r w:rsidR="00BC68F3">
              <w:t xml:space="preserve">.-                                         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rPr>
                <w:rFonts w:hint="eastAsia"/>
              </w:rPr>
            </w:pPr>
            <w:r>
              <w:t xml:space="preserve">                </w:t>
            </w:r>
            <w:r w:rsidR="00BA0B8D">
              <w:t>$139.</w:t>
            </w:r>
            <w:r>
              <w:t>000.-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Cabaña p/8 personas con vista al rio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$72.000</w:t>
            </w:r>
            <w:r w:rsidR="00BC68F3">
              <w:t>.-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rPr>
                <w:rFonts w:hint="eastAsia"/>
              </w:rPr>
            </w:pPr>
            <w:r>
              <w:t xml:space="preserve">                </w:t>
            </w:r>
            <w:r w:rsidR="00BA0B8D">
              <w:t>$159.</w:t>
            </w:r>
            <w:r>
              <w:t xml:space="preserve">000.-                                         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 xml:space="preserve">Cabaña superior p/6 personas 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$48.000</w:t>
            </w:r>
            <w:r w:rsidR="00BC68F3">
              <w:t>.-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rPr>
                <w:rFonts w:hint="eastAsia"/>
              </w:rPr>
            </w:pPr>
            <w:r>
              <w:t xml:space="preserve">                </w:t>
            </w:r>
            <w:r w:rsidR="00BA0B8D">
              <w:t>$112.</w:t>
            </w:r>
            <w:r>
              <w:t>000.-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Habitación Simple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$17.000</w:t>
            </w:r>
            <w:r w:rsidR="00BC68F3">
              <w:t>.-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$31.</w:t>
            </w:r>
            <w:r w:rsidR="00BC68F3">
              <w:t>000.-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Habitación Doble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$27.</w:t>
            </w:r>
            <w:r w:rsidR="00BC68F3">
              <w:t>000.-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$58.</w:t>
            </w:r>
            <w:r w:rsidR="00BC68F3">
              <w:t>000.-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Habitación Triple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$30.000</w:t>
            </w:r>
            <w:r w:rsidR="00BC68F3">
              <w:t>-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$61.</w:t>
            </w:r>
            <w:r w:rsidR="00BC68F3">
              <w:t>000.-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Habitación Cuádruple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$34.</w:t>
            </w:r>
            <w:r w:rsidR="00BC68F3">
              <w:t>000.-</w:t>
            </w:r>
          </w:p>
        </w:tc>
        <w:tc>
          <w:tcPr>
            <w:tcW w:w="2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$72.</w:t>
            </w:r>
            <w:r w:rsidR="00BC68F3">
              <w:t>000.-</w:t>
            </w:r>
          </w:p>
        </w:tc>
      </w:tr>
    </w:tbl>
    <w:p w:rsidR="00385CCA" w:rsidRDefault="00385CCA">
      <w:pPr>
        <w:pStyle w:val="Standard"/>
        <w:spacing w:line="209" w:lineRule="exact"/>
        <w:ind w:left="1219"/>
        <w:jc w:val="center"/>
        <w:rPr>
          <w:rFonts w:hint="eastAsia"/>
          <w:u w:val="single"/>
        </w:rPr>
      </w:pPr>
    </w:p>
    <w:p w:rsidR="00385CCA" w:rsidRDefault="00385CCA">
      <w:pPr>
        <w:pStyle w:val="Standard"/>
        <w:spacing w:line="276" w:lineRule="auto"/>
        <w:rPr>
          <w:rFonts w:hint="eastAsia"/>
          <w:b/>
          <w:bCs/>
          <w:spacing w:val="-4"/>
          <w:u w:val="single"/>
        </w:rPr>
      </w:pPr>
    </w:p>
    <w:p w:rsidR="00385CCA" w:rsidRDefault="00385CCA">
      <w:pPr>
        <w:pStyle w:val="Standard"/>
        <w:spacing w:line="276" w:lineRule="auto"/>
        <w:ind w:left="1219"/>
        <w:jc w:val="center"/>
        <w:rPr>
          <w:rFonts w:hint="eastAsia"/>
          <w:b/>
          <w:bCs/>
          <w:spacing w:val="-4"/>
          <w:u w:val="single"/>
        </w:rPr>
      </w:pPr>
    </w:p>
    <w:p w:rsidR="00385CCA" w:rsidRDefault="00BC68F3">
      <w:pPr>
        <w:pStyle w:val="Standard"/>
        <w:spacing w:line="276" w:lineRule="auto"/>
        <w:ind w:left="1219"/>
        <w:rPr>
          <w:rFonts w:hint="eastAsia"/>
        </w:rPr>
      </w:pPr>
      <w:r>
        <w:rPr>
          <w:b/>
          <w:bCs/>
          <w:spacing w:val="-4"/>
        </w:rPr>
        <w:t xml:space="preserve">                                                    </w:t>
      </w:r>
      <w:r>
        <w:rPr>
          <w:b/>
          <w:bCs/>
          <w:spacing w:val="-4"/>
          <w:u w:val="single"/>
        </w:rPr>
        <w:t xml:space="preserve">CAMPING </w:t>
      </w:r>
    </w:p>
    <w:p w:rsidR="00385CCA" w:rsidRDefault="00385CCA">
      <w:pPr>
        <w:pStyle w:val="Standard"/>
        <w:spacing w:line="276" w:lineRule="auto"/>
        <w:ind w:left="1219"/>
        <w:jc w:val="center"/>
        <w:rPr>
          <w:rFonts w:hint="eastAsia"/>
          <w:b/>
          <w:bCs/>
          <w:u w:val="single"/>
        </w:rPr>
      </w:pPr>
    </w:p>
    <w:p w:rsidR="00385CCA" w:rsidRDefault="00385CCA">
      <w:pPr>
        <w:pStyle w:val="Standard"/>
        <w:spacing w:line="276" w:lineRule="auto"/>
        <w:ind w:left="1219"/>
        <w:jc w:val="center"/>
        <w:rPr>
          <w:rFonts w:hint="eastAsia"/>
          <w:b/>
          <w:bCs/>
          <w:u w:val="single"/>
        </w:rPr>
      </w:pPr>
    </w:p>
    <w:p w:rsidR="00385CCA" w:rsidRDefault="00BC68F3">
      <w:pPr>
        <w:pStyle w:val="Standard"/>
        <w:spacing w:line="209" w:lineRule="exact"/>
        <w:ind w:left="1219"/>
        <w:jc w:val="center"/>
        <w:rPr>
          <w:rFonts w:hint="eastAsia"/>
        </w:rPr>
      </w:pPr>
      <w:r>
        <w:t xml:space="preserve">                                                          AFILIADO                            PARTICULAR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2694"/>
        <w:gridCol w:w="2693"/>
      </w:tblGrid>
      <w:tr w:rsidR="00385CCA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ENTRADAS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rPr>
                <w:rFonts w:hint="eastAsia"/>
              </w:rPr>
            </w:pPr>
            <w:r>
              <w:t xml:space="preserve">          SIN CARGO                                                </w:t>
            </w:r>
          </w:p>
          <w:p w:rsidR="00385CCA" w:rsidRDefault="00385CCA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rPr>
                <w:rFonts w:hint="eastAsia"/>
              </w:rPr>
            </w:pPr>
            <w:r>
              <w:t xml:space="preserve">              </w:t>
            </w:r>
            <w:r w:rsidR="00BA0B8D">
              <w:t>$7.</w:t>
            </w:r>
            <w:r>
              <w:t xml:space="preserve">000.-                               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MOTOS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SIN CARGO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rPr>
                <w:rFonts w:hint="eastAsia"/>
              </w:rPr>
            </w:pPr>
            <w:r>
              <w:t xml:space="preserve">              </w:t>
            </w:r>
            <w:r w:rsidR="00BA0B8D">
              <w:t>$7.</w:t>
            </w:r>
            <w:r>
              <w:t>000.-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AUTOS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rPr>
                <w:rFonts w:hint="eastAsia"/>
              </w:rPr>
            </w:pPr>
            <w:r>
              <w:t xml:space="preserve">         SIN CARGO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$10.</w:t>
            </w:r>
            <w:r w:rsidR="00BC68F3">
              <w:t>000.-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QUINCHOS Y PARRILLAS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SIN CARGO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$14.</w:t>
            </w:r>
            <w:r w:rsidR="00BC68F3">
              <w:t>000.-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PARRILLA SOLA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SIN CARGO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$10.</w:t>
            </w:r>
            <w:r w:rsidR="00BC68F3">
              <w:t>000.-</w:t>
            </w:r>
          </w:p>
        </w:tc>
      </w:tr>
      <w:tr w:rsidR="00385CCA">
        <w:tblPrEx>
          <w:tblCellMar>
            <w:top w:w="0" w:type="dxa"/>
            <w:bottom w:w="0" w:type="dxa"/>
          </w:tblCellMar>
        </w:tblPrEx>
        <w:tc>
          <w:tcPr>
            <w:tcW w:w="4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CARPA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SIN CARGO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$10.</w:t>
            </w:r>
            <w:r w:rsidR="00BC68F3">
              <w:t>000.-</w:t>
            </w:r>
          </w:p>
        </w:tc>
      </w:tr>
      <w:tr w:rsidR="00385CCA" w:rsidTr="00BA0B8D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45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C68F3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CASA RODANTE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$10.</w:t>
            </w:r>
            <w:r w:rsidR="00BC68F3">
              <w:t>000.-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85CCA" w:rsidRDefault="00BA0B8D">
            <w:pPr>
              <w:pStyle w:val="TableContents"/>
              <w:spacing w:line="360" w:lineRule="auto"/>
              <w:jc w:val="center"/>
              <w:rPr>
                <w:rFonts w:hint="eastAsia"/>
              </w:rPr>
            </w:pPr>
            <w:r>
              <w:t>$17.</w:t>
            </w:r>
            <w:r w:rsidR="00BC68F3">
              <w:t>000.-</w:t>
            </w:r>
          </w:p>
        </w:tc>
      </w:tr>
    </w:tbl>
    <w:p w:rsidR="00385CCA" w:rsidRDefault="00BC68F3">
      <w:pPr>
        <w:pStyle w:val="Standard"/>
        <w:spacing w:line="209" w:lineRule="exact"/>
        <w:ind w:left="1219"/>
        <w:rPr>
          <w:rFonts w:hint="eastAsia"/>
        </w:rPr>
      </w:pPr>
      <w:r>
        <w:t xml:space="preserve">                                                                </w:t>
      </w:r>
      <w:r>
        <w:t xml:space="preserve">      </w:t>
      </w:r>
    </w:p>
    <w:p w:rsidR="00385CCA" w:rsidRDefault="00BC68F3">
      <w:pPr>
        <w:pStyle w:val="Standard"/>
        <w:spacing w:line="209" w:lineRule="exact"/>
        <w:ind w:left="1219"/>
        <w:rPr>
          <w:rFonts w:hint="eastAsia"/>
        </w:rPr>
      </w:pPr>
      <w:r>
        <w:t xml:space="preserve">                                                          </w:t>
      </w:r>
    </w:p>
    <w:p w:rsidR="00385CCA" w:rsidRDefault="00BC68F3">
      <w:pPr>
        <w:pStyle w:val="Standard"/>
        <w:spacing w:line="209" w:lineRule="exact"/>
        <w:ind w:left="1219"/>
        <w:rPr>
          <w:rFonts w:hint="eastAsia"/>
        </w:rPr>
      </w:pPr>
      <w:r>
        <w:t xml:space="preserve">      PILETA                                               </w:t>
      </w:r>
      <w:r w:rsidR="00BA0B8D">
        <w:t xml:space="preserve"> </w:t>
      </w:r>
      <w:bookmarkStart w:id="0" w:name="_GoBack"/>
      <w:bookmarkEnd w:id="0"/>
      <w:r>
        <w:t xml:space="preserve"> </w:t>
      </w:r>
      <w:r w:rsidR="00BA0B8D">
        <w:t>$3.</w:t>
      </w:r>
      <w:r>
        <w:t xml:space="preserve">000.-                               </w:t>
      </w:r>
      <w:r w:rsidR="00BA0B8D">
        <w:t>$10.</w:t>
      </w:r>
      <w:r>
        <w:t>000.-</w:t>
      </w:r>
    </w:p>
    <w:p w:rsidR="00385CCA" w:rsidRDefault="00BC68F3">
      <w:pPr>
        <w:pStyle w:val="Standard"/>
        <w:spacing w:line="209" w:lineRule="exact"/>
        <w:rPr>
          <w:rFonts w:hint="eastAsia"/>
        </w:rPr>
      </w:pPr>
      <w:r>
        <w:t xml:space="preserve"> </w:t>
      </w:r>
    </w:p>
    <w:p w:rsidR="00385CCA" w:rsidRDefault="00BC68F3">
      <w:pPr>
        <w:pStyle w:val="Standard"/>
        <w:spacing w:line="209" w:lineRule="exact"/>
        <w:rPr>
          <w:rFonts w:hint="eastAsia"/>
        </w:rPr>
      </w:pPr>
      <w:r>
        <w:t xml:space="preserve"> </w:t>
      </w:r>
    </w:p>
    <w:p w:rsidR="00385CCA" w:rsidRDefault="00385CCA">
      <w:pPr>
        <w:pStyle w:val="Standard"/>
        <w:spacing w:line="209" w:lineRule="exact"/>
        <w:rPr>
          <w:rFonts w:hint="eastAsia"/>
          <w:sz w:val="28"/>
          <w:szCs w:val="28"/>
        </w:rPr>
      </w:pPr>
    </w:p>
    <w:sectPr w:rsidR="00385CCA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F3" w:rsidRDefault="00BC68F3">
      <w:pPr>
        <w:rPr>
          <w:rFonts w:hint="eastAsia"/>
        </w:rPr>
      </w:pPr>
      <w:r>
        <w:separator/>
      </w:r>
    </w:p>
  </w:endnote>
  <w:endnote w:type="continuationSeparator" w:id="0">
    <w:p w:rsidR="00BC68F3" w:rsidRDefault="00BC68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61" w:rsidRDefault="00BC68F3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F3" w:rsidRDefault="00BC68F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C68F3" w:rsidRDefault="00BC68F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61" w:rsidRDefault="00BC68F3">
    <w:pPr>
      <w:pStyle w:val="Encabezado"/>
      <w:rPr>
        <w:rFonts w:hint="eastAsia"/>
      </w:rPr>
    </w:pPr>
    <w:r>
      <w:rPr>
        <w:noProof/>
        <w:lang w:val="es-AR" w:eastAsia="es-A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2" cy="4222113"/>
          <wp:effectExtent l="0" t="0" r="0" b="6987"/>
          <wp:wrapNone/>
          <wp:docPr id="1" name="WordPictureWatermark" descr="C:\Users\Mariana\Document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7592" cy="4222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85CCA"/>
    <w:rsid w:val="00385CCA"/>
    <w:rsid w:val="0046760D"/>
    <w:rsid w:val="00BA0B8D"/>
    <w:rsid w:val="00B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customStyle="1" w:styleId="Descripcin">
    <w:name w:val="Descripció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customStyle="1" w:styleId="Descripcin">
    <w:name w:val="Descripció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Stream</dc:creator>
  <cp:lastModifiedBy>Usuario</cp:lastModifiedBy>
  <cp:revision>2</cp:revision>
  <cp:lastPrinted>2026-01-16T10:58:00Z</cp:lastPrinted>
  <dcterms:created xsi:type="dcterms:W3CDTF">2026-01-16T11:00:00Z</dcterms:created>
  <dcterms:modified xsi:type="dcterms:W3CDTF">2026-01-16T11:00:00Z</dcterms:modified>
</cp:coreProperties>
</file>